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22CA4" w14:textId="77777777" w:rsidR="00E954DE" w:rsidRDefault="00C545A2">
      <w:r>
        <w:rPr>
          <w:noProof/>
        </w:rPr>
        <mc:AlternateContent>
          <mc:Choice Requires="wps">
            <w:drawing>
              <wp:anchor distT="0" distB="0" distL="114300" distR="114300" simplePos="0" relativeHeight="251678722" behindDoc="0" locked="0" layoutInCell="1" allowOverlap="1" wp14:anchorId="69B7679E" wp14:editId="3C0F02A6">
                <wp:simplePos x="0" y="0"/>
                <wp:positionH relativeFrom="page">
                  <wp:posOffset>274320</wp:posOffset>
                </wp:positionH>
                <wp:positionV relativeFrom="page">
                  <wp:posOffset>7594600</wp:posOffset>
                </wp:positionV>
                <wp:extent cx="7223760" cy="2189480"/>
                <wp:effectExtent l="0" t="0" r="0" b="0"/>
                <wp:wrapTight wrapText="bothSides">
                  <wp:wrapPolygon edited="0">
                    <wp:start x="0" y="0"/>
                    <wp:lineTo x="0" y="21299"/>
                    <wp:lineTo x="21494" y="21299"/>
                    <wp:lineTo x="21494" y="0"/>
                    <wp:lineTo x="0" y="0"/>
                  </wp:wrapPolygon>
                </wp:wrapTight>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189480"/>
                        </a:xfrm>
                        <a:prstGeom prst="rect">
                          <a:avLst/>
                        </a:prstGeom>
                        <a:solidFill>
                          <a:schemeClr val="accent3">
                            <a:lumMod val="75000"/>
                            <a:lumOff val="25000"/>
                          </a:schemeClr>
                        </a:solidFill>
                        <a:ln>
                          <a:noFill/>
                        </a:ln>
                        <a:extLst/>
                      </wps:spPr>
                      <wps:txbx>
                        <w:txbxContent>
                          <w:p w14:paraId="06F5EE68" w14:textId="77777777" w:rsidR="00D9399A" w:rsidRPr="00D9399A" w:rsidRDefault="00D9399A" w:rsidP="00D9399A">
                            <w:pPr>
                              <w:pStyle w:val="Heading3"/>
                              <w:rPr>
                                <w:sz w:val="96"/>
                              </w:rPr>
                            </w:pPr>
                            <w:r w:rsidRPr="00D9399A">
                              <w:rPr>
                                <w:sz w:val="96"/>
                              </w:rPr>
                              <w:t xml:space="preserve">OPHS Pavilion </w:t>
                            </w:r>
                          </w:p>
                          <w:p w14:paraId="23C7C075" w14:textId="77777777" w:rsidR="00D9399A" w:rsidRDefault="00D9399A" w:rsidP="00D9399A">
                            <w:pPr>
                              <w:pStyle w:val="Heading3"/>
                              <w:rPr>
                                <w:sz w:val="96"/>
                              </w:rPr>
                            </w:pPr>
                            <w:r w:rsidRPr="00D9399A">
                              <w:rPr>
                                <w:sz w:val="96"/>
                              </w:rPr>
                              <w:t>March 5 @ 7pm</w:t>
                            </w:r>
                          </w:p>
                          <w:p w14:paraId="412F1694" w14:textId="77777777" w:rsidR="00D9399A" w:rsidRPr="00D9399A" w:rsidRDefault="00D9399A" w:rsidP="00D9399A">
                            <w:pPr>
                              <w:pStyle w:val="Heading3"/>
                            </w:pPr>
                            <w:r>
                              <w:t>Presented by OPHS Adv. Peer Counseling</w:t>
                            </w:r>
                          </w:p>
                          <w:p w14:paraId="46820FF2" w14:textId="77777777" w:rsidR="00D9399A" w:rsidRDefault="00D9399A"/>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21.6pt;margin-top:598pt;width:568.8pt;height:172.4pt;z-index:25167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" fillcolor="#2c5b87 [2422]" stroked="f">
                <v:textbox inset=",0,,0">
                  <w:txbxContent>
                    <w:p w14:paraId="06F5EE68" w14:textId="77777777" w:rsidR="00D9399A" w:rsidRPr="00D9399A" w:rsidRDefault="00D9399A" w:rsidP="00D9399A">
                      <w:pPr>
                        <w:pStyle w:val="Heading3"/>
                        <w:rPr>
                          <w:sz w:val="96"/>
                        </w:rPr>
                      </w:pPr>
                      <w:r w:rsidRPr="00D9399A">
                        <w:rPr>
                          <w:sz w:val="96"/>
                        </w:rPr>
                        <w:t xml:space="preserve">OPHS Pavilion </w:t>
                      </w:r>
                    </w:p>
                    <w:p w14:paraId="23C7C075" w14:textId="77777777" w:rsidR="00D9399A" w:rsidRDefault="00D9399A" w:rsidP="00D9399A">
                      <w:pPr>
                        <w:pStyle w:val="Heading3"/>
                        <w:rPr>
                          <w:sz w:val="96"/>
                        </w:rPr>
                      </w:pPr>
                      <w:r w:rsidRPr="00D9399A">
                        <w:rPr>
                          <w:sz w:val="96"/>
                        </w:rPr>
                        <w:t>March 5 @ 7pm</w:t>
                      </w:r>
                    </w:p>
                    <w:p w14:paraId="412F1694" w14:textId="77777777" w:rsidR="00D9399A" w:rsidRPr="00D9399A" w:rsidRDefault="00D9399A" w:rsidP="00D9399A">
                      <w:pPr>
                        <w:pStyle w:val="Heading3"/>
                      </w:pPr>
                      <w:r>
                        <w:t>Presented by OPHS Adv. Peer Counseling</w:t>
                      </w:r>
                    </w:p>
                    <w:p w14:paraId="46820FF2" w14:textId="77777777" w:rsidR="00D9399A" w:rsidRDefault="00D9399A"/>
                  </w:txbxContent>
                </v:textbox>
                <w10:wrap type="tight" anchorx="page" anchory="page"/>
              </v:shape>
            </w:pict>
          </mc:Fallback>
        </mc:AlternateContent>
      </w:r>
      <w:r>
        <w:rPr>
          <w:noProof/>
        </w:rPr>
        <mc:AlternateContent>
          <mc:Choice Requires="wps">
            <w:drawing>
              <wp:anchor distT="0" distB="0" distL="114300" distR="114300" simplePos="0" relativeHeight="251649024" behindDoc="0" locked="0" layoutInCell="1" allowOverlap="1" wp14:anchorId="26E56383" wp14:editId="49275DD3">
                <wp:simplePos x="0" y="0"/>
                <wp:positionH relativeFrom="page">
                  <wp:posOffset>548640</wp:posOffset>
                </wp:positionH>
                <wp:positionV relativeFrom="page">
                  <wp:posOffset>5604510</wp:posOffset>
                </wp:positionV>
                <wp:extent cx="3200400" cy="1510030"/>
                <wp:effectExtent l="0" t="0" r="0" b="13970"/>
                <wp:wrapTight wrapText="bothSides">
                  <wp:wrapPolygon edited="0">
                    <wp:start x="171" y="0"/>
                    <wp:lineTo x="171" y="21437"/>
                    <wp:lineTo x="21257" y="21437"/>
                    <wp:lineTo x="21257" y="0"/>
                    <wp:lineTo x="171" y="0"/>
                  </wp:wrapPolygon>
                </wp:wrapTight>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1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7485376" w14:textId="77777777" w:rsidR="00D9399A" w:rsidRDefault="00D9399A" w:rsidP="00E954DE">
                            <w:pPr>
                              <w:pStyle w:val="Heading2"/>
                            </w:pPr>
                            <w:r>
                              <w:t>Join us in the Pavilion to share resources and discuss in an interactive forum with experts the issues surrounding teen depression and suicide. Topics include signs and symptoms, interventions, and teen stress. Help us to remove the stigma of mental illness and to support our kids.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3.2pt;margin-top:441.3pt;width:252pt;height:118.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" mv:complextextbox="1" filled="f" stroked="f">
                <v:textbox inset=",0,,0">
                  <w:txbxContent>
                    <w:p w14:paraId="67485376" w14:textId="77777777" w:rsidR="00D9399A" w:rsidRDefault="00D9399A" w:rsidP="00E954DE">
                      <w:pPr>
                        <w:pStyle w:val="Heading2"/>
                      </w:pPr>
                      <w:r>
                        <w:t>Join us in the Pavilion to share resources and discuss in an interactive forum with experts the issues surrounding teen depression and suicide. Topics include signs and symptoms, interventions, and teen stress. Help us to remove the stigma of mental illness and to support our kids.</w:t>
                      </w:r>
                    </w:p>
                  </w:txbxContent>
                </v:textbox>
                <w10:wrap type="tight" anchorx="page" anchory="page"/>
              </v:shape>
            </w:pict>
          </mc:Fallback>
        </mc:AlternateContent>
      </w:r>
      <w:r>
        <w:rPr>
          <w:noProof/>
        </w:rPr>
        <mc:AlternateContent>
          <mc:Choice Requires="wps">
            <w:drawing>
              <wp:anchor distT="0" distB="0" distL="114300" distR="114300" simplePos="0" relativeHeight="251646976" behindDoc="0" locked="0" layoutInCell="1" allowOverlap="1" wp14:anchorId="06473B34" wp14:editId="75B6DB4E">
                <wp:simplePos x="0" y="0"/>
                <wp:positionH relativeFrom="page">
                  <wp:posOffset>622935</wp:posOffset>
                </wp:positionH>
                <wp:positionV relativeFrom="page">
                  <wp:posOffset>1613535</wp:posOffset>
                </wp:positionV>
                <wp:extent cx="6583680" cy="457200"/>
                <wp:effectExtent l="0" t="0" r="0" b="0"/>
                <wp:wrapTight wrapText="bothSides">
                  <wp:wrapPolygon edited="0">
                    <wp:start x="0" y="0"/>
                    <wp:lineTo x="0" y="20400"/>
                    <wp:lineTo x="21500" y="20400"/>
                    <wp:lineTo x="21500" y="0"/>
                    <wp:lineTo x="0" y="0"/>
                  </wp:wrapPolygon>
                </wp:wrapTight>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2C5B87"/>
                        </a:solidFill>
                        <a:ln>
                          <a:noFill/>
                        </a:ln>
                        <a:extLst>
                          <a:ext uri="{FAA26D3D-D897-4be2-8F04-BA451C77F1D7}">
                            <ma14:placeholderFlag xmlns:ma14="http://schemas.microsoft.com/office/mac/drawingml/2011/main"/>
                          </a:ext>
                        </a:extLst>
                      </wps:spPr>
                      <wps:txbx>
                        <w:txbxContent>
                          <w:p w14:paraId="68C175F0" w14:textId="77777777" w:rsidR="00D9399A" w:rsidRPr="00C545A2" w:rsidRDefault="00D9399A" w:rsidP="00E954DE">
                            <w:pPr>
                              <w:pStyle w:val="Subtitle"/>
                              <w:rPr>
                                <w:b w:val="0"/>
                                <w:color w:val="auto"/>
                                <w:sz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C545A2">
                              <w:rPr>
                                <w:b w:val="0"/>
                                <w:color w:val="auto"/>
                                <w:sz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Monday, March 5 in the Pavilion @ 7pm</w:t>
                            </w:r>
                          </w:p>
                        </w:txbxContent>
                      </wps:txbx>
                      <wps:bodyPr rot="0" vert="horz" wrap="square" lIns="91440" tIns="0" rIns="91440" bIns="0" anchor="t" anchorCtr="0" upright="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9.05pt;margin-top:127.05pt;width:518.4pt;height:3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" fillcolor="#2c5b87" stroked="f">
                <v:textbox inset=",0,,0">
                  <w:txbxContent>
                    <w:p w14:paraId="68C175F0" w14:textId="77777777" w:rsidR="00D9399A" w:rsidRPr="00C545A2" w:rsidRDefault="00D9399A" w:rsidP="00E954DE">
                      <w:pPr>
                        <w:pStyle w:val="Subtitle"/>
                        <w:rPr>
                          <w:b w:val="0"/>
                          <w:color w:val="auto"/>
                          <w:sz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sidRPr="00C545A2">
                        <w:rPr>
                          <w:b w:val="0"/>
                          <w:color w:val="auto"/>
                          <w:sz w:val="28"/>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Monday, March 5 in the Pavilion @ 7pm</w:t>
                      </w:r>
                    </w:p>
                  </w:txbxContent>
                </v:textbox>
                <w10:wrap type="tight" anchorx="page" anchory="page"/>
              </v:shape>
            </w:pict>
          </mc:Fallback>
        </mc:AlternateContent>
      </w:r>
      <w:r>
        <w:rPr>
          <w:noProof/>
        </w:rPr>
        <mc:AlternateContent>
          <mc:Choice Requires="wps">
            <w:drawing>
              <wp:anchor distT="0" distB="0" distL="114300" distR="114300" simplePos="0" relativeHeight="251645952" behindDoc="0" locked="0" layoutInCell="1" allowOverlap="1" wp14:anchorId="03083FFE" wp14:editId="6E8BA21A">
                <wp:simplePos x="0" y="0"/>
                <wp:positionH relativeFrom="page">
                  <wp:posOffset>622935</wp:posOffset>
                </wp:positionH>
                <wp:positionV relativeFrom="page">
                  <wp:posOffset>411480</wp:posOffset>
                </wp:positionV>
                <wp:extent cx="6583680" cy="1290320"/>
                <wp:effectExtent l="0" t="0" r="0" b="5080"/>
                <wp:wrapTight wrapText="bothSides">
                  <wp:wrapPolygon edited="0">
                    <wp:start x="0" y="0"/>
                    <wp:lineTo x="0" y="21260"/>
                    <wp:lineTo x="21500" y="21260"/>
                    <wp:lineTo x="215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290320"/>
                        </a:xfrm>
                        <a:prstGeom prst="rect">
                          <a:avLst/>
                        </a:prstGeom>
                        <a:solidFill>
                          <a:srgbClr val="2C5B87"/>
                        </a:solidFill>
                        <a:ln>
                          <a:noFill/>
                        </a:ln>
                        <a:extLst>
                          <a:ext uri="{FAA26D3D-D897-4be2-8F04-BA451C77F1D7}">
                            <ma14:placeholderFlag xmlns:ma14="http://schemas.microsoft.com/office/mac/drawingml/2011/main"/>
                          </a:ext>
                        </a:extLst>
                      </wps:spPr>
                      <wps:txbx>
                        <w:txbxContent>
                          <w:p w14:paraId="1ECCF3BF" w14:textId="77777777" w:rsidR="00C545A2" w:rsidRPr="00C545A2" w:rsidRDefault="00C545A2" w:rsidP="00E954DE">
                            <w:pPr>
                              <w:pStyle w:val="Title"/>
                              <w:rPr>
                                <w:color w:val="D9D9D9" w:themeColor="background1" w:themeShade="D9"/>
                                <w:sz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545A2">
                              <w:rPr>
                                <w:color w:val="D9D9D9" w:themeColor="background1" w:themeShade="D9"/>
                                <w:sz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Oak Park High School</w:t>
                            </w:r>
                          </w:p>
                          <w:p w14:paraId="37AF99DD" w14:textId="77777777" w:rsidR="00D9399A" w:rsidRDefault="00D9399A" w:rsidP="00E954DE">
                            <w:pPr>
                              <w:pStyle w:val="Titl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4429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Teen Depression </w:t>
                            </w:r>
                          </w:p>
                          <w:p w14:paraId="66AE84F4" w14:textId="77777777" w:rsidR="00D9399A" w:rsidRPr="00B4429E" w:rsidRDefault="00D9399A" w:rsidP="00E954DE">
                            <w:pPr>
                              <w:pStyle w:val="Titl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4429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Awareness Forum</w:t>
                            </w:r>
                          </w:p>
                        </w:txbxContent>
                      </wps:txbx>
                      <wps:bodyPr rot="0" vert="horz" wrap="square" lIns="91440" tIns="0" rIns="91440" bIns="0" anchor="t" anchorCtr="0" upright="1">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9.05pt;margin-top:32.4pt;width:518.4pt;height:10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" fillcolor="#2c5b87" stroked="f">
                <v:textbox inset=",0,,0">
                  <w:txbxContent>
                    <w:p w14:paraId="1ECCF3BF" w14:textId="77777777" w:rsidR="00C545A2" w:rsidRPr="00C545A2" w:rsidRDefault="00C545A2" w:rsidP="00E954DE">
                      <w:pPr>
                        <w:pStyle w:val="Title"/>
                        <w:rPr>
                          <w:color w:val="D9D9D9" w:themeColor="background1" w:themeShade="D9"/>
                          <w:sz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C545A2">
                        <w:rPr>
                          <w:color w:val="D9D9D9" w:themeColor="background1" w:themeShade="D9"/>
                          <w:sz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Oak Park High School</w:t>
                      </w:r>
                    </w:p>
                    <w:p w14:paraId="37AF99DD" w14:textId="77777777" w:rsidR="00D9399A" w:rsidRDefault="00D9399A" w:rsidP="00E954DE">
                      <w:pPr>
                        <w:pStyle w:val="Titl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4429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Teen Depression </w:t>
                      </w:r>
                    </w:p>
                    <w:p w14:paraId="66AE84F4" w14:textId="77777777" w:rsidR="00D9399A" w:rsidRPr="00B4429E" w:rsidRDefault="00D9399A" w:rsidP="00E954DE">
                      <w:pPr>
                        <w:pStyle w:val="Titl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4429E">
                        <w:rPr>
                          <w:color w:val="D9D9D9" w:themeColor="background1" w:themeShade="D9"/>
                          <w:sz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Awareness Forum</w:t>
                      </w:r>
                    </w:p>
                  </w:txbxContent>
                </v:textbox>
                <w10:wrap type="tight" anchorx="page" anchory="page"/>
              </v:shape>
            </w:pict>
          </mc:Fallback>
        </mc:AlternateContent>
      </w:r>
      <w:r>
        <w:rPr>
          <w:noProof/>
        </w:rPr>
        <w:drawing>
          <wp:anchor distT="0" distB="0" distL="118745" distR="118745" simplePos="0" relativeHeight="251675649" behindDoc="0" locked="0" layoutInCell="1" allowOverlap="1" wp14:anchorId="7DD6AD70" wp14:editId="2FC8AB7B">
            <wp:simplePos x="0" y="0"/>
            <wp:positionH relativeFrom="page">
              <wp:posOffset>3590925</wp:posOffset>
            </wp:positionH>
            <wp:positionV relativeFrom="page">
              <wp:posOffset>2660015</wp:posOffset>
            </wp:positionV>
            <wp:extent cx="3683000" cy="2071370"/>
            <wp:effectExtent l="228600" t="279400" r="254000" b="341630"/>
            <wp:wrapTight wrapText="bothSides">
              <wp:wrapPolygon edited="0">
                <wp:start x="-804" y="-1088"/>
                <wp:lineTo x="-1018" y="12245"/>
                <wp:lineTo x="-881" y="20734"/>
                <wp:lineTo x="12390" y="22836"/>
                <wp:lineTo x="12538" y="22812"/>
                <wp:lineTo x="20765" y="22808"/>
                <wp:lineTo x="20941" y="23311"/>
                <wp:lineTo x="22276" y="23095"/>
                <wp:lineTo x="22341" y="12711"/>
                <wp:lineTo x="22244" y="-3763"/>
                <wp:lineTo x="1272" y="-1425"/>
                <wp:lineTo x="-804" y="-1088"/>
              </wp:wrapPolygon>
            </wp:wrapTight>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16792237.jpg"/>
                    <pic:cNvPicPr/>
                  </pic:nvPicPr>
                  <pic:blipFill>
                    <a:blip r:embed="rId8">
                      <a:extLst>
                        <a:ext uri="{28A0092B-C50C-407E-A947-70E740481C1C}">
                          <a14:useLocalDpi xmlns:a14="http://schemas.microsoft.com/office/drawing/2010/main" val="0"/>
                        </a:ext>
                      </a:extLst>
                    </a:blip>
                    <a:stretch>
                      <a:fillRect/>
                    </a:stretch>
                  </pic:blipFill>
                  <pic:spPr>
                    <a:xfrm rot="312769">
                      <a:off x="0" y="0"/>
                      <a:ext cx="3683000" cy="2071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8745" distR="118745" simplePos="0" relativeHeight="251675650" behindDoc="0" locked="0" layoutInCell="1" allowOverlap="1" wp14:anchorId="40676905" wp14:editId="5A34CEC4">
            <wp:simplePos x="0" y="0"/>
            <wp:positionH relativeFrom="page">
              <wp:posOffset>509270</wp:posOffset>
            </wp:positionH>
            <wp:positionV relativeFrom="page">
              <wp:posOffset>2348230</wp:posOffset>
            </wp:positionV>
            <wp:extent cx="3401060" cy="2546350"/>
            <wp:effectExtent l="254000" t="279400" r="231140" b="323850"/>
            <wp:wrapTight wrapText="bothSides">
              <wp:wrapPolygon edited="0">
                <wp:start x="21098" y="-1288"/>
                <wp:lineTo x="-794" y="-3249"/>
                <wp:lineTo x="-1154" y="10547"/>
                <wp:lineTo x="-981" y="20943"/>
                <wp:lineTo x="-778" y="22911"/>
                <wp:lineTo x="990" y="23104"/>
                <wp:lineTo x="1177" y="22692"/>
                <wp:lineTo x="14453" y="22630"/>
                <wp:lineTo x="14614" y="22648"/>
                <wp:lineTo x="22381" y="20038"/>
                <wp:lineTo x="22431" y="16584"/>
                <wp:lineTo x="22308" y="2735"/>
                <wp:lineTo x="22023" y="-539"/>
                <wp:lineTo x="22063" y="-1183"/>
                <wp:lineTo x="21098" y="-1288"/>
              </wp:wrapPolygon>
            </wp:wrapTight>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18162380.jpg"/>
                    <pic:cNvPicPr/>
                  </pic:nvPicPr>
                  <pic:blipFill>
                    <a:blip r:embed="rId9">
                      <a:extLst>
                        <a:ext uri="{28A0092B-C50C-407E-A947-70E740481C1C}">
                          <a14:useLocalDpi xmlns:a14="http://schemas.microsoft.com/office/drawing/2010/main" val="0"/>
                        </a:ext>
                      </a:extLst>
                    </a:blip>
                    <a:stretch>
                      <a:fillRect/>
                    </a:stretch>
                  </pic:blipFill>
                  <pic:spPr>
                    <a:xfrm rot="21319281">
                      <a:off x="0" y="0"/>
                      <a:ext cx="3401060" cy="2546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Pr>
          <w:noProof/>
        </w:rPr>
        <mc:AlternateContent>
          <mc:Choice Requires="wps">
            <w:drawing>
              <wp:anchor distT="0" distB="0" distL="114300" distR="114300" simplePos="0" relativeHeight="251648000" behindDoc="0" locked="0" layoutInCell="1" allowOverlap="1" wp14:anchorId="36ED08E6" wp14:editId="3E7B3546">
                <wp:simplePos x="0" y="0"/>
                <wp:positionH relativeFrom="page">
                  <wp:posOffset>640080</wp:posOffset>
                </wp:positionH>
                <wp:positionV relativeFrom="page">
                  <wp:posOffset>5126990</wp:posOffset>
                </wp:positionV>
                <wp:extent cx="3200400" cy="539750"/>
                <wp:effectExtent l="0" t="0" r="0" b="19050"/>
                <wp:wrapNone/>
                <wp:docPr id="3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E9628D9" w14:textId="77777777" w:rsidR="00D9399A" w:rsidRDefault="00D9399A" w:rsidP="00B4429E">
                            <w:pPr>
                              <w:pStyle w:val="Heading1"/>
                              <w:jc w:val="center"/>
                            </w:pPr>
                            <w:r>
                              <w:t>What’s going on behind the mask with teens?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margin-left:50.4pt;margin-top:403.7pt;width:252pt;height: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" filled="f" stroked="f">
                <v:textbox inset=",0,,0">
                  <w:txbxContent>
                    <w:p w14:paraId="1E9628D9" w14:textId="77777777" w:rsidR="00D9399A" w:rsidRDefault="00D9399A" w:rsidP="00B4429E">
                      <w:pPr>
                        <w:pStyle w:val="Heading1"/>
                        <w:jc w:val="center"/>
                      </w:pPr>
                      <w:r>
                        <w:t>What’s going on behind the mask with teens?</w:t>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14:anchorId="17B7907B" wp14:editId="782E6E2F">
                <wp:simplePos x="0" y="0"/>
                <wp:positionH relativeFrom="page">
                  <wp:posOffset>4081780</wp:posOffset>
                </wp:positionH>
                <wp:positionV relativeFrom="page">
                  <wp:posOffset>5222240</wp:posOffset>
                </wp:positionV>
                <wp:extent cx="3060065" cy="1461770"/>
                <wp:effectExtent l="0" t="0" r="0" b="11430"/>
                <wp:wrapThrough wrapText="bothSides">
                  <wp:wrapPolygon edited="0">
                    <wp:start x="179" y="0"/>
                    <wp:lineTo x="179" y="21394"/>
                    <wp:lineTo x="21156" y="21394"/>
                    <wp:lineTo x="21156" y="0"/>
                    <wp:lineTo x="179" y="0"/>
                  </wp:wrapPolygon>
                </wp:wrapThrough>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46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F4EFAA7"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Expert Panel Discussion</w:t>
                            </w:r>
                          </w:p>
                          <w:p w14:paraId="73F2CDB4"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Adv. Peer Counselors</w:t>
                            </w:r>
                          </w:p>
                          <w:p w14:paraId="44CA67F4"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 xml:space="preserve">The </w:t>
                            </w:r>
                            <w:proofErr w:type="spellStart"/>
                            <w:r w:rsidRPr="00B4429E">
                              <w:rPr>
                                <w:color w:val="18495B" w:themeColor="text2" w:themeShade="40"/>
                                <w:sz w:val="28"/>
                              </w:rPr>
                              <w:t>Luddington</w:t>
                            </w:r>
                            <w:proofErr w:type="spellEnd"/>
                            <w:r w:rsidRPr="00B4429E">
                              <w:rPr>
                                <w:color w:val="18495B" w:themeColor="text2" w:themeShade="40"/>
                                <w:sz w:val="28"/>
                              </w:rPr>
                              <w:t xml:space="preserve"> Institute</w:t>
                            </w:r>
                          </w:p>
                          <w:p w14:paraId="2402D555" w14:textId="77777777" w:rsidR="00D9399A" w:rsidRPr="00B4429E" w:rsidRDefault="00D9399A" w:rsidP="00E954DE">
                            <w:pPr>
                              <w:pStyle w:val="ListBullet"/>
                              <w:rPr>
                                <w:color w:val="18495B" w:themeColor="text2" w:themeShade="40"/>
                                <w:sz w:val="28"/>
                              </w:rPr>
                            </w:pPr>
                            <w:r>
                              <w:rPr>
                                <w:color w:val="18495B" w:themeColor="text2" w:themeShade="40"/>
                                <w:sz w:val="28"/>
                              </w:rPr>
                              <w:t>OPHS Counselors</w:t>
                            </w:r>
                          </w:p>
                          <w:p w14:paraId="1BBEE19E" w14:textId="77777777" w:rsidR="00D9399A" w:rsidRPr="00B4429E" w:rsidRDefault="00D9399A" w:rsidP="00E954DE">
                            <w:pPr>
                              <w:pStyle w:val="ListBullet"/>
                              <w:rPr>
                                <w:color w:val="18495B" w:themeColor="text2" w:themeShade="40"/>
                              </w:rPr>
                            </w:pPr>
                            <w:r w:rsidRPr="00B4429E">
                              <w:rPr>
                                <w:color w:val="18495B" w:themeColor="text2" w:themeShade="40"/>
                              </w:rPr>
                              <w:t>Organic Pest Management</w:t>
                            </w:r>
                          </w:p>
                        </w:txbxContent>
                      </wps:txbx>
                      <wps:bodyPr rot="0" vert="horz" wrap="square" lIns="91440" tIns="0" rIns="91440" bIns="0" anchor="t" anchorCtr="0" upright="1">
                        <a:noAutofit/>
                      </wps:bodyPr>
                    </wps:wsp>
                  </a:graphicData>
                </a:graphic>
              </wp:anchor>
            </w:drawing>
          </mc:Choice>
          <mc:Fallback>
            <w:pict>
              <v:shape id="Text Box 8" o:spid="_x0000_s1031" type="#_x0000_t202" style="position:absolute;margin-left:321.4pt;margin-top:411.2pt;width:240.95pt;height:115.1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" mv:complextextbox="1" filled="f" stroked="f">
                <v:textbox inset=",0,,0">
                  <w:txbxContent>
                    <w:p w14:paraId="5F4EFAA7"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Expert Panel Discussion</w:t>
                      </w:r>
                    </w:p>
                    <w:p w14:paraId="73F2CDB4"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Adv. Peer Counselors</w:t>
                      </w:r>
                    </w:p>
                    <w:p w14:paraId="44CA67F4" w14:textId="77777777" w:rsidR="00D9399A" w:rsidRPr="00B4429E" w:rsidRDefault="00D9399A" w:rsidP="00E954DE">
                      <w:pPr>
                        <w:pStyle w:val="ListBullet"/>
                        <w:rPr>
                          <w:color w:val="18495B" w:themeColor="text2" w:themeShade="40"/>
                          <w:sz w:val="28"/>
                        </w:rPr>
                      </w:pPr>
                      <w:r w:rsidRPr="00B4429E">
                        <w:rPr>
                          <w:color w:val="18495B" w:themeColor="text2" w:themeShade="40"/>
                          <w:sz w:val="28"/>
                        </w:rPr>
                        <w:t xml:space="preserve">The </w:t>
                      </w:r>
                      <w:proofErr w:type="spellStart"/>
                      <w:r w:rsidRPr="00B4429E">
                        <w:rPr>
                          <w:color w:val="18495B" w:themeColor="text2" w:themeShade="40"/>
                          <w:sz w:val="28"/>
                        </w:rPr>
                        <w:t>Luddington</w:t>
                      </w:r>
                      <w:proofErr w:type="spellEnd"/>
                      <w:r w:rsidRPr="00B4429E">
                        <w:rPr>
                          <w:color w:val="18495B" w:themeColor="text2" w:themeShade="40"/>
                          <w:sz w:val="28"/>
                        </w:rPr>
                        <w:t xml:space="preserve"> Institute</w:t>
                      </w:r>
                    </w:p>
                    <w:p w14:paraId="2402D555" w14:textId="77777777" w:rsidR="00D9399A" w:rsidRPr="00B4429E" w:rsidRDefault="00D9399A" w:rsidP="00E954DE">
                      <w:pPr>
                        <w:pStyle w:val="ListBullet"/>
                        <w:rPr>
                          <w:color w:val="18495B" w:themeColor="text2" w:themeShade="40"/>
                          <w:sz w:val="28"/>
                        </w:rPr>
                      </w:pPr>
                      <w:r>
                        <w:rPr>
                          <w:color w:val="18495B" w:themeColor="text2" w:themeShade="40"/>
                          <w:sz w:val="28"/>
                        </w:rPr>
                        <w:t>OPHS Counselors</w:t>
                      </w:r>
                    </w:p>
                    <w:p w14:paraId="1BBEE19E" w14:textId="77777777" w:rsidR="00D9399A" w:rsidRPr="00B4429E" w:rsidRDefault="00D9399A" w:rsidP="00E954DE">
                      <w:pPr>
                        <w:pStyle w:val="ListBullet"/>
                        <w:rPr>
                          <w:color w:val="18495B" w:themeColor="text2" w:themeShade="40"/>
                        </w:rPr>
                      </w:pPr>
                      <w:r w:rsidRPr="00B4429E">
                        <w:rPr>
                          <w:color w:val="18495B" w:themeColor="text2" w:themeShade="40"/>
                        </w:rPr>
                        <w:t>Organic Pest Management</w:t>
                      </w:r>
                    </w:p>
                  </w:txbxContent>
                </v:textbox>
                <w10:wrap type="through" anchorx="page" anchory="page"/>
              </v:shape>
            </w:pict>
          </mc:Fallback>
        </mc:AlternateContent>
      </w:r>
      <w:r w:rsidR="00D9399A">
        <w:rPr>
          <w:noProof/>
        </w:rPr>
        <mc:AlternateContent>
          <mc:Choice Requires="wps">
            <w:drawing>
              <wp:anchor distT="0" distB="0" distL="114300" distR="114300" simplePos="0" relativeHeight="251676674" behindDoc="0" locked="0" layoutInCell="1" allowOverlap="1" wp14:anchorId="2846076C" wp14:editId="219787F0">
                <wp:simplePos x="0" y="0"/>
                <wp:positionH relativeFrom="page">
                  <wp:posOffset>510540</wp:posOffset>
                </wp:positionH>
                <wp:positionV relativeFrom="page">
                  <wp:posOffset>7404100</wp:posOffset>
                </wp:positionV>
                <wp:extent cx="297815" cy="914400"/>
                <wp:effectExtent l="0" t="0" r="0" b="0"/>
                <wp:wrapThrough wrapText="bothSides">
                  <wp:wrapPolygon edited="0">
                    <wp:start x="600" y="0"/>
                    <wp:lineTo x="600" y="21000"/>
                    <wp:lineTo x="20400" y="21000"/>
                    <wp:lineTo x="20400" y="0"/>
                    <wp:lineTo x="600" y="0"/>
                  </wp:wrapPolygon>
                </wp:wrapThrough>
                <wp:docPr id="47" name="Text Box 4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A8777C" w14:textId="77777777" w:rsidR="00D9399A" w:rsidRDefault="00D939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32" type="#_x0000_t202" style="position:absolute;margin-left:40.2pt;margin-top:583pt;width:23.45pt;height:1in;z-index:25167667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" mv:complextextbox="1" filled="f" stroked="f">
                <v:textbox>
                  <w:txbxContent>
                    <w:p w14:paraId="57A8777C" w14:textId="77777777" w:rsidR="00D9399A" w:rsidRDefault="00D9399A"/>
                  </w:txbxContent>
                </v:textbox>
                <w10:wrap type="through" anchorx="page" anchory="page"/>
              </v:shape>
            </w:pict>
          </mc:Fallback>
        </mc:AlternateContent>
      </w:r>
      <w:r w:rsidR="00E140F9">
        <w:rPr>
          <w:noProof/>
        </w:rPr>
        <mc:AlternateContent>
          <mc:Choice Requires="wps">
            <w:drawing>
              <wp:anchor distT="0" distB="0" distL="114300" distR="114300" simplePos="0" relativeHeight="251651072" behindDoc="0" locked="0" layoutInCell="1" allowOverlap="1" wp14:anchorId="4D46C386" wp14:editId="2EC7D481">
                <wp:simplePos x="0" y="0"/>
                <wp:positionH relativeFrom="page">
                  <wp:posOffset>4103370</wp:posOffset>
                </wp:positionH>
                <wp:positionV relativeFrom="page">
                  <wp:posOffset>6457950</wp:posOffset>
                </wp:positionV>
                <wp:extent cx="3034030" cy="527050"/>
                <wp:effectExtent l="0" t="0" r="0" b="6350"/>
                <wp:wrapTight wrapText="bothSides">
                  <wp:wrapPolygon edited="0">
                    <wp:start x="0" y="0"/>
                    <wp:lineTo x="0" y="20819"/>
                    <wp:lineTo x="21338" y="20819"/>
                    <wp:lineTo x="21338" y="0"/>
                    <wp:lineTo x="0" y="0"/>
                  </wp:wrapPolygon>
                </wp:wrapTight>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527050"/>
                        </a:xfrm>
                        <a:prstGeom prst="rect">
                          <a:avLst/>
                        </a:prstGeom>
                        <a:solidFill>
                          <a:schemeClr val="accent3">
                            <a:lumMod val="75000"/>
                            <a:lumOff val="25000"/>
                          </a:schemeClr>
                        </a:solidFill>
                        <a:ln>
                          <a:noFill/>
                        </a:ln>
                        <a:extLst/>
                      </wps:spPr>
                      <wps:txbx>
                        <w:txbxContent>
                          <w:p w14:paraId="744E30D1" w14:textId="77777777" w:rsidR="00D9399A" w:rsidRPr="00E140F9" w:rsidRDefault="00D9399A" w:rsidP="00E954DE">
                            <w:pPr>
                              <w:pStyle w:val="Heading3"/>
                              <w:rPr>
                                <w:sz w:val="36"/>
                              </w:rPr>
                            </w:pPr>
                            <w:r>
                              <w:rPr>
                                <w:sz w:val="36"/>
                              </w:rPr>
                              <w:t>Teen Crisis Forum</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23.1pt;margin-top:508.5pt;width:238.9pt;height:4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" fillcolor="#2c5b87 [2422]" stroked="f">
                <v:textbox inset=",0,,0">
                  <w:txbxContent>
                    <w:p w14:paraId="744E30D1" w14:textId="77777777" w:rsidR="00D9399A" w:rsidRPr="00E140F9" w:rsidRDefault="00D9399A" w:rsidP="00E954DE">
                      <w:pPr>
                        <w:pStyle w:val="Heading3"/>
                        <w:rPr>
                          <w:sz w:val="36"/>
                        </w:rPr>
                      </w:pPr>
                      <w:r>
                        <w:rPr>
                          <w:sz w:val="36"/>
                        </w:rPr>
                        <w:t>Teen Crisis Forum</w:t>
                      </w:r>
                    </w:p>
                  </w:txbxContent>
                </v:textbox>
                <w10:wrap type="tight" anchorx="page" anchory="page"/>
              </v:shape>
            </w:pict>
          </mc:Fallback>
        </mc:AlternateContent>
      </w:r>
      <w:r w:rsidR="00E954DE" w:rsidRPr="00E954DE">
        <w:rPr>
          <w:noProof/>
        </w:rPr>
        <w:t xml:space="preserve"> </w:t>
      </w:r>
      <w:bookmarkStart w:id="0" w:name="_GoBack"/>
      <w:bookmarkEnd w:id="0"/>
    </w:p>
    <w:sectPr w:rsidR="00E954DE" w:rsidSect="00E954DE">
      <w:headerReference w:type="default" r:id="rId10"/>
      <w:pgSz w:w="12240" w:h="15840"/>
      <w:pgMar w:top="432" w:right="432" w:bottom="432" w:left="432"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7285" w14:textId="77777777" w:rsidR="00F01299" w:rsidRDefault="00F01299">
      <w:r>
        <w:separator/>
      </w:r>
    </w:p>
  </w:endnote>
  <w:endnote w:type="continuationSeparator" w:id="0">
    <w:p w14:paraId="1AD5F71A" w14:textId="77777777" w:rsidR="00F01299" w:rsidRDefault="00F0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20999" w14:textId="77777777" w:rsidR="00F01299" w:rsidRDefault="00F01299">
      <w:r>
        <w:separator/>
      </w:r>
    </w:p>
  </w:footnote>
  <w:footnote w:type="continuationSeparator" w:id="0">
    <w:p w14:paraId="11CC75BD" w14:textId="77777777" w:rsidR="00F01299" w:rsidRDefault="00F012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D2900" w14:textId="77777777" w:rsidR="00D9399A" w:rsidRDefault="00D9399A">
    <w:pPr>
      <w:pStyle w:val="Header"/>
    </w:pPr>
    <w:r>
      <w:rPr>
        <w:noProof/>
      </w:rPr>
      <mc:AlternateContent>
        <mc:Choice Requires="wpg">
          <w:drawing>
            <wp:anchor distT="0" distB="0" distL="114300" distR="114300" simplePos="0" relativeHeight="251670528" behindDoc="0" locked="0" layoutInCell="1" allowOverlap="1" wp14:anchorId="08B7944E" wp14:editId="05C12FAF">
              <wp:simplePos x="0" y="0"/>
              <wp:positionH relativeFrom="page">
                <wp:posOffset>274320</wp:posOffset>
              </wp:positionH>
              <wp:positionV relativeFrom="page">
                <wp:posOffset>274320</wp:posOffset>
              </wp:positionV>
              <wp:extent cx="7223760" cy="9509760"/>
              <wp:effectExtent l="0" t="0" r="0" b="7620"/>
              <wp:wrapTight wrapText="bothSides">
                <wp:wrapPolygon edited="0">
                  <wp:start x="-28" y="0"/>
                  <wp:lineTo x="-28" y="21555"/>
                  <wp:lineTo x="21600" y="21555"/>
                  <wp:lineTo x="21600" y="0"/>
                  <wp:lineTo x="-28" y="0"/>
                </wp:wrapPolygon>
              </wp:wrapTight>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9509760"/>
                        <a:chOff x="432" y="432"/>
                        <a:chExt cx="11376" cy="14976"/>
                      </a:xfrm>
                    </wpg:grpSpPr>
                    <wps:wsp>
                      <wps:cNvPr id="4" name="Rectangle 1"/>
                      <wps:cNvSpPr>
                        <a:spLocks noChangeArrowheads="1"/>
                      </wps:cNvSpPr>
                      <wps:spPr bwMode="auto">
                        <a:xfrm>
                          <a:off x="432" y="432"/>
                          <a:ext cx="11376" cy="14976"/>
                        </a:xfrm>
                        <a:prstGeom prst="rect">
                          <a:avLst/>
                        </a:prstGeom>
                        <a:solidFill>
                          <a:schemeClr val="accent1">
                            <a:lumMod val="60000"/>
                            <a:lumOff val="40000"/>
                          </a:schemeClr>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5" name="Rectangle 2"/>
                      <wps:cNvSpPr>
                        <a:spLocks noChangeArrowheads="1"/>
                      </wps:cNvSpPr>
                      <wps:spPr bwMode="auto">
                        <a:xfrm>
                          <a:off x="432" y="11384"/>
                          <a:ext cx="11376" cy="108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wps:spPr bwMode="auto">
                        <a:xfrm>
                          <a:off x="1521"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7" name="Line 4"/>
                      <wps:cNvCnPr/>
                      <wps:spPr bwMode="auto">
                        <a:xfrm>
                          <a:off x="2668"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8" name="Line 5"/>
                      <wps:cNvCnPr/>
                      <wps:spPr bwMode="auto">
                        <a:xfrm>
                          <a:off x="3816"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9" name="Line 6"/>
                      <wps:cNvCnPr/>
                      <wps:spPr bwMode="auto">
                        <a:xfrm>
                          <a:off x="4963"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6111"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7258"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2" name="Line 9"/>
                      <wps:cNvCnPr/>
                      <wps:spPr bwMode="auto">
                        <a:xfrm>
                          <a:off x="8406"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9553"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10701" y="12528"/>
                          <a:ext cx="0" cy="2880"/>
                        </a:xfrm>
                        <a:prstGeom prst="line">
                          <a:avLst/>
                        </a:prstGeom>
                        <a:noFill/>
                        <a:ln w="19050">
                          <a:solidFill>
                            <a:schemeClr val="bg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648" y="648"/>
                          <a:ext cx="10944" cy="10516"/>
                        </a:xfrm>
                        <a:prstGeom prst="rect">
                          <a:avLst/>
                        </a:prstGeom>
                        <a:noFill/>
                        <a:ln w="190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1.6pt;margin-top:21.6pt;width:568.8pt;height:748.8pt;z-index:251670528;mso-position-horizontal-relative:page;mso-position-vertical-relative:page" coordorigin="432,432" coordsize="11376,149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">
              <v:rect id="Rectangle 1" o:spid="_x0000_s1027" style="position:absolute;left:432;top:432;width:11376;height:149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5TtXvQAA&#10;ANoAAAAPAAAAZHJzL2Rvd25yZXYueG1sRI/LCsIwEEX3gv8QRnCnqaIi1SgqCOLOR8Hl0IxtsZmU&#10;Jtr690YQXF7u43CX69aU4kW1KywrGA0jEMSp1QVnCq6X/WAOwnlkjaVlUvAmB+tVt7PEWNuGT/Q6&#10;+0yEEXYxKsi9r2IpXZqTQTe0FXHw7rY26IOsM6lrbMK4KeU4imbSYMGBkGNFu5zSx/lpAhc3B727&#10;6eOlbKbNLD0lW+kTpfq9drMA4an1//CvfdAKJvC9Em6AXH0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o5TtXvQAAANoAAAAPAAAAAAAAAAAAAAAAAJcCAABkcnMvZG93bnJldi54&#10;bWxQSwUGAAAAAAQABAD1AAAAgQMAAAAA&#10;" fillcolor="#9ebbd4 [1940]" stroked="f" strokeweight="1.5pt"/>
              <v:rect id="Rectangle 2" o:spid="_x0000_s1028" style="position:absolute;left:432;top:11384;width:11376;height:1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Uhp/xAAA&#10;ANoAAAAPAAAAZHJzL2Rvd25yZXYueG1sRI/RasJAFETfC/2H5Rb6phtblDa6ShoU+yCIaT/gkr1m&#10;02bvxuyq0a93C0Ifh5k5w8wWvW3EiTpfO1YwGiYgiEuna64UfH+tBm8gfEDW2DgmBRfysJg/Psww&#10;1e7MOzoVoRIRwj5FBSaENpXSl4Ys+qFriaO3d53FEGVXSd3hOcJtI1+SZCIt1hwXDLaUGyp/i6NV&#10;8H7Y/GSbj/X2mFy2r2a0nGB+RaWen/psCiJQH/7D9/anVjCGvyvxBsj5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lIaf8QAAADaAAAADwAAAAAAAAAAAAAAAACXAgAAZHJzL2Rv&#10;d25yZXYueG1sUEsFBgAAAAAEAAQA9QAAAIgDAAAAAA==&#10;" fillcolor="#bed1e2 [1300]" stroked="f"/>
              <v:line id="Line 3" o:spid="_x0000_s1029" style="position:absolute;visibility:visible;mso-wrap-style:square" from="1521,12528" to="1521,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0BDcIAAADaAAAADwAAAGRycy9kb3ducmV2LnhtbESP3YrCMBSE7wXfIRzBO01X0JWuqYgg&#10;VakX/jzAoTnbn21OShO1vr1ZWNjLYWa+YVbr3jTiQZ2rLCv4mEYgiHOrKy4U3K67yRKE88gaG8uk&#10;4EUO1slwsMJY2yef6XHxhQgQdjEqKL1vYyldXpJBN7UtcfC+bWfQB9kVUnf4DHDTyFkULaTBisNC&#10;iS1tS8p/Lnej4DRPj5+HlDfbzGR13aTump2cUuNRv/kC4an3/+G/9l4rWMDvlXADZPIG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W0BDcIAAADaAAAADwAAAAAAAAAAAAAA&#10;AAChAgAAZHJzL2Rvd25yZXYueG1sUEsFBgAAAAAEAAQA+QAAAJADAAAAAA==&#10;" strokecolor="white [3212]" strokeweight="1.5pt">
                <v:stroke dashstyle="1 1"/>
              </v:line>
              <v:line id="Line 4" o:spid="_x0000_s1030" style="position:absolute;visibility:visible;mso-wrap-style:square" from="2668,12528" to="2668,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GklsEAAADaAAAADwAAAGRycy9kb3ducmV2LnhtbESP3YrCMBSE7wXfIRzBO00VXKUaRQTp&#10;KvXCnwc4NMe22pyUJqv17c2C4OUwM98wi1VrKvGgxpWWFYyGEQjizOqScwWX83YwA+E8ssbKMil4&#10;kYPVsttZYKztk4/0OPlcBAi7GBUU3texlC4ryKAb2po4eFfbGPRBNrnUDT4D3FRyHEU/0mDJYaHA&#10;mjYFZffTn1FwmCT76S7h9SY16e1WJe6cHpxS/V67noPw1Ppv+NP+1Qqm8H8l3AC5fA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IaSWwQAAANoAAAAPAAAAAAAAAAAAAAAA&#10;AKECAABkcnMvZG93bnJldi54bWxQSwUGAAAAAAQABAD5AAAAjwMAAAAA&#10;" strokecolor="white [3212]" strokeweight="1.5pt">
                <v:stroke dashstyle="1 1"/>
              </v:line>
              <v:line id="Line 5" o:spid="_x0000_s1031" style="position:absolute;visibility:visible;mso-wrap-style:square" from="3816,12528" to="3816,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74w5L0AAADaAAAADwAAAGRycy9kb3ducmV2LnhtbERPy6rCMBDdC/5DGMGdpgo+qEYRQaqX&#10;uvDxAUMzttVmUpqo9e9vFoLLw3kv162pxIsaV1pWMBpGIIgzq0vOFVwvu8EchPPIGivLpOBDDtar&#10;bmeJsbZvPtHr7HMRQtjFqKDwvo6ldFlBBt3Q1sSBu9nGoA+wyaVu8B3CTSXHUTSVBksODQXWtC0o&#10;e5yfRsFxkvzNDglvtqlJ7/cqcZf06JTq99rNAoSn1v/EX/deKwhbw5VwA+TqH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I++MOS9AAAA2gAAAA8AAAAAAAAAAAAAAAAAoQIA&#10;AGRycy9kb3ducmV2LnhtbFBLBQYAAAAABAAEAPkAAACLAwAAAAA=&#10;" strokecolor="white [3212]" strokeweight="1.5pt">
                <v:stroke dashstyle="1 1"/>
              </v:line>
              <v:line id="Line 6" o:spid="_x0000_s1032" style="position:absolute;visibility:visible;mso-wrap-style:square" from="4963,12528" to="4963,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PKVf8QAAADaAAAADwAAAGRycy9kb3ducmV2LnhtbESP0WrCQBRE3wv9h+UW+tZsKrRqdBUR&#10;JG2JDyZ+wCV7TWJ374bsVtO/7xYEH4eZOcMs16M14kKD7xwreE1SEMS10x03Co7V7mUGwgdkjcYx&#10;KfglD+vV48MSM+2ufKBLGRoRIewzVNCG0GdS+roliz5xPXH0Tm6wGKIcGqkHvEa4NXKSpu/SYsdx&#10;ocWeti3V3+WPVbB/y7+mnzlvtoUtzmeT+6rYe6Wen8bNAkSgMdzDt/aHVjCH/yvxBsjV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g8pV/xAAAANoAAAAPAAAAAAAAAAAA&#10;AAAAAKECAABkcnMvZG93bnJldi54bWxQSwUGAAAAAAQABAD5AAAAkgMAAAAA&#10;" strokecolor="white [3212]" strokeweight="1.5pt">
                <v:stroke dashstyle="1 1"/>
              </v:line>
              <v:line id="Line 7" o:spid="_x0000_s1033" style="position:absolute;visibility:visible;mso-wrap-style:square" from="6111,12528" to="6111,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DxNeMMAAADbAAAADwAAAGRycy9kb3ducmV2LnhtbESPQWvCQBCF70L/wzIFb7qxoJbUVUQo&#10;0RIPan/AkJ0m0exsyK4a/33nIHib4b1575vFqneNulEXas8GJuMEFHHhbc2lgd/T9+gTVIjIFhvP&#10;ZOBBAVbLt8ECU+vvfKDbMZZKQjikaKCKsU21DkVFDsPYt8Si/fnOYZS1K7Xt8C7hrtEfSTLTDmuW&#10;hgpb2lRUXI5XZ2A/zX7mu4zXm9zl53OThVO+D8YM3/v1F6hIfXyZn9dbK/hCL7/IAHr5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Q8TXjDAAAA2wAAAA8AAAAAAAAAAAAA&#10;AAAAoQIAAGRycy9kb3ducmV2LnhtbFBLBQYAAAAABAAEAPkAAACRAwAAAAA=&#10;" strokecolor="white [3212]" strokeweight="1.5pt">
                <v:stroke dashstyle="1 1"/>
              </v:line>
              <v:line id="Line 8" o:spid="_x0000_s1034" style="position:absolute;visibility:visible;mso-wrap-style:square" from="7258,12528" to="7258,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3Do478AAADbAAAADwAAAGRycy9kb3ducmV2LnhtbERPy6rCMBDdX/AfwgjurqmCXqlGEUGq&#10;Uhc+PmBoxrbaTEoTtf69EYS7m8N5zmzRmko8qHGlZQWDfgSCOLO65FzB+bT+nYBwHlljZZkUvMjB&#10;Yt75mWGs7ZMP9Dj6XIQQdjEqKLyvYyldVpBB17c1ceAutjHoA2xyqRt8hnBTyWEUjaXBkkNDgTWt&#10;Cspux7tRsB8lu79twstVatLrtUrcKd07pXrddjkF4an1/+Kve6PD/AF8fgkHyP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O3Do478AAADbAAAADwAAAAAAAAAAAAAAAACh&#10;AgAAZHJzL2Rvd25yZXYueG1sUEsFBgAAAAAEAAQA+QAAAI0DAAAAAA==&#10;" strokecolor="white [3212]" strokeweight="1.5pt">
                <v:stroke dashstyle="1 1"/>
              </v:line>
              <v:line id="Line 9" o:spid="_x0000_s1035" style="position:absolute;visibility:visible;mso-wrap-style:square" from="8406,12528" to="8406,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J2lL8AAADbAAAADwAAAGRycy9kb3ducmV2LnhtbERPy6rCMBDdX/AfwgjurqmCXqlGEUGq&#10;Uhc+PmBoxrbaTEoTtf69EYS7m8N5zmzRmko8qHGlZQWDfgSCOLO65FzB+bT+nYBwHlljZZkUvMjB&#10;Yt75mWGs7ZMP9Dj6XIQQdjEqKLyvYyldVpBB17c1ceAutjHoA2xyqRt8hnBTyWEUjaXBkkNDgTWt&#10;Cspux7tRsB8lu79twstVatLrtUrcKd07pXrddjkF4an1/+Kve6PD/CF8fgkHyP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y6J2lL8AAADbAAAADwAAAAAAAAAAAAAAAACh&#10;AgAAZHJzL2Rvd25yZXYueG1sUEsFBgAAAAAEAAQA+QAAAI0DAAAAAA==&#10;" strokecolor="white [3212]" strokeweight="1.5pt">
                <v:stroke dashstyle="1 1"/>
              </v:line>
              <v:line id="Line 10" o:spid="_x0000_s1036" style="position:absolute;visibility:visible;mso-wrap-style:square" from="9553,12528" to="9553,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7TD8AAAADbAAAADwAAAGRycy9kb3ducmV2LnhtbERPzYrCMBC+C75DGMGbpiquS9coIkhV&#10;6kHdBxia2bbaTEoTtb69ERa8zcf3O/Nlaypxp8aVlhWMhhEI4szqknMFv+fN4BuE88gaK8uk4EkO&#10;lotuZ46xtg8+0v3kcxFC2MWooPC+jqV0WUEG3dDWxIH7s41BH2CTS93gI4SbSo6j6EsaLDk0FFjT&#10;uqDseroZBYdpsp/tEl6tU5NeLlXizunBKdXvtasfEJ5a/xH/u7c6zJ/A+5dwgFy8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Tu0w/AAAAA2wAAAA8AAAAAAAAAAAAAAAAA&#10;oQIAAGRycy9kb3ducmV2LnhtbFBLBQYAAAAABAAEAPkAAACOAwAAAAA=&#10;" strokecolor="white [3212]" strokeweight="1.5pt">
                <v:stroke dashstyle="1 1"/>
              </v:line>
              <v:line id="Line 11" o:spid="_x0000_s1037" style="position:absolute;visibility:visible;mso-wrap-style:square" from="10701,12528" to="10701,154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wdLe8AAAADbAAAADwAAAGRycy9kb3ducmV2LnhtbERPzYrCMBC+C75DGMGbpoquS9coIkhV&#10;6kHdBxia2bbaTEoTtb69ERa8zcf3O/Nlaypxp8aVlhWMhhEI4szqknMFv+fN4BuE88gaK8uk4EkO&#10;lotuZ46xtg8+0v3kcxFC2MWooPC+jqV0WUEG3dDWxIH7s41BH2CTS93gI4SbSo6j6EsaLDk0FFjT&#10;uqDseroZBYdpsp/tEl6tU5NeLlXizunBKdXvtasfEJ5a/xH/u7c6zJ/A+5dwgFy8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sHS3vAAAAA2wAAAA8AAAAAAAAAAAAAAAAA&#10;oQIAAGRycy9kb3ducmV2LnhtbFBLBQYAAAAABAAEAPkAAACOAwAAAAA=&#10;" strokecolor="white [3212]" strokeweight="1.5pt">
                <v:stroke dashstyle="1 1"/>
              </v:line>
              <v:rect id="Rectangle 12" o:spid="_x0000_s1038" style="position:absolute;left:648;top:648;width:10944;height:105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iZDwwAA&#10;ANsAAAAPAAAAZHJzL2Rvd25yZXYueG1sRE/basJAEH0X/IdlhL7pRqlFo6uIUqhtoXhBX8fsmASz&#10;szG7xvTv3ULBtzmc60znjSlETZXLLSvo9yIQxInVOacK9rv37giE88gaC8uk4JcczGft1hRjbe+8&#10;oXrrUxFC2MWoIPO+jKV0SUYGXc+WxIE728qgD7BKpa7wHsJNIQdR9CYN5hwaMixpmVFy2d6MgnX6&#10;+v11jfLTePW5Pg7lpj4d6h+lXjrNYgLCU+Of4n/3hw7zh/D3SzhAz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4iZDwwAAANsAAAAPAAAAAAAAAAAAAAAAAJcCAABkcnMvZG93&#10;bnJldi54bWxQSwUGAAAAAAQABAD1AAAAhwMAAAAA&#10;" filled="f" strokecolor="white [3212]" strokeweight="1.5pt"/>
              <w10:wrap type="tight"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786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1744E988"/>
    <w:lvl w:ilvl="0">
      <w:start w:val="1"/>
      <w:numFmt w:val="bullet"/>
      <w:pStyle w:val="ListBullet"/>
      <w:lvlText w:val=""/>
      <w:lvlJc w:val="left"/>
      <w:pPr>
        <w:tabs>
          <w:tab w:val="num" w:pos="360"/>
        </w:tabs>
        <w:ind w:left="36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displayHorizontalDrawingGridEvery w:val="0"/>
  <w:displayVerticalDrawingGridEvery w:val="0"/>
  <w:doNotUseMarginsForDrawingGridOrigin/>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E954DE"/>
    <w:rsid w:val="00031C90"/>
    <w:rsid w:val="000321F2"/>
    <w:rsid w:val="000A4BAB"/>
    <w:rsid w:val="001E50F7"/>
    <w:rsid w:val="003E038E"/>
    <w:rsid w:val="004B4FFB"/>
    <w:rsid w:val="006A6D67"/>
    <w:rsid w:val="00711282"/>
    <w:rsid w:val="00A45E6B"/>
    <w:rsid w:val="00A839D6"/>
    <w:rsid w:val="00AC2A0D"/>
    <w:rsid w:val="00B056A6"/>
    <w:rsid w:val="00B4429E"/>
    <w:rsid w:val="00B64CDB"/>
    <w:rsid w:val="00B7247C"/>
    <w:rsid w:val="00BA604D"/>
    <w:rsid w:val="00C545A2"/>
    <w:rsid w:val="00D60FCA"/>
    <w:rsid w:val="00D9399A"/>
    <w:rsid w:val="00DF4CF5"/>
    <w:rsid w:val="00E140F9"/>
    <w:rsid w:val="00E954DE"/>
    <w:rsid w:val="00EA5B4F"/>
    <w:rsid w:val="00F01299"/>
    <w:rsid w:val="00FD55F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21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9548B"/>
    <w:pPr>
      <w:spacing w:line="216" w:lineRule="auto"/>
      <w:outlineLvl w:val="0"/>
    </w:pPr>
    <w:rPr>
      <w:rFonts w:asciiTheme="majorHAnsi" w:eastAsiaTheme="majorEastAsia" w:hAnsiTheme="majorHAnsi" w:cstheme="majorBidi"/>
      <w:b/>
      <w:bCs/>
      <w:color w:val="5E8EB8" w:themeColor="accent1"/>
      <w:sz w:val="36"/>
      <w:szCs w:val="32"/>
    </w:rPr>
  </w:style>
  <w:style w:type="paragraph" w:styleId="Heading2">
    <w:name w:val="heading 2"/>
    <w:basedOn w:val="Normal"/>
    <w:link w:val="Heading2Char"/>
    <w:semiHidden/>
    <w:unhideWhenUsed/>
    <w:qFormat/>
    <w:rsid w:val="0079548B"/>
    <w:pPr>
      <w:spacing w:before="120"/>
      <w:outlineLvl w:val="1"/>
    </w:pPr>
    <w:rPr>
      <w:rFonts w:asciiTheme="majorHAnsi" w:eastAsiaTheme="majorEastAsia" w:hAnsiTheme="majorHAnsi" w:cstheme="majorBidi"/>
      <w:bCs/>
      <w:color w:val="404040" w:themeColor="text1" w:themeTint="BF"/>
      <w:szCs w:val="26"/>
    </w:rPr>
  </w:style>
  <w:style w:type="paragraph" w:styleId="Heading3">
    <w:name w:val="heading 3"/>
    <w:basedOn w:val="Normal"/>
    <w:link w:val="Heading3Char"/>
    <w:semiHidden/>
    <w:unhideWhenUsed/>
    <w:qFormat/>
    <w:rsid w:val="0079548B"/>
    <w:pPr>
      <w:jc w:val="center"/>
      <w:outlineLvl w:val="2"/>
    </w:pPr>
    <w:rPr>
      <w:rFonts w:asciiTheme="majorHAnsi" w:eastAsiaTheme="majorEastAsia" w:hAnsiTheme="majorHAnsi" w:cstheme="majorBidi"/>
      <w:bCs/>
      <w:color w:val="FFFFFF" w:themeColor="background1"/>
      <w:sz w:val="52"/>
    </w:rPr>
  </w:style>
  <w:style w:type="paragraph" w:styleId="Heading4">
    <w:name w:val="heading 4"/>
    <w:basedOn w:val="Normal"/>
    <w:link w:val="Heading4Char"/>
    <w:semiHidden/>
    <w:unhideWhenUsed/>
    <w:qFormat/>
    <w:rsid w:val="0079548B"/>
    <w:pPr>
      <w:outlineLvl w:val="3"/>
    </w:pPr>
    <w:rPr>
      <w:rFonts w:asciiTheme="majorHAnsi" w:eastAsiaTheme="majorEastAsia" w:hAnsiTheme="majorHAnsi" w:cstheme="majorBidi"/>
      <w:b/>
      <w:bCs/>
      <w:iCs/>
      <w:color w:val="FFFFFF" w:themeColor="background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548B"/>
    <w:pPr>
      <w:tabs>
        <w:tab w:val="center" w:pos="4320"/>
        <w:tab w:val="right" w:pos="8640"/>
      </w:tabs>
    </w:pPr>
  </w:style>
  <w:style w:type="character" w:customStyle="1" w:styleId="HeaderChar">
    <w:name w:val="Header Char"/>
    <w:basedOn w:val="DefaultParagraphFont"/>
    <w:link w:val="Header"/>
    <w:rsid w:val="0079548B"/>
  </w:style>
  <w:style w:type="paragraph" w:styleId="Footer">
    <w:name w:val="footer"/>
    <w:basedOn w:val="Normal"/>
    <w:link w:val="FooterChar"/>
    <w:unhideWhenUsed/>
    <w:rsid w:val="0079548B"/>
    <w:pPr>
      <w:tabs>
        <w:tab w:val="center" w:pos="4320"/>
        <w:tab w:val="right" w:pos="8640"/>
      </w:tabs>
    </w:pPr>
  </w:style>
  <w:style w:type="character" w:customStyle="1" w:styleId="FooterChar">
    <w:name w:val="Footer Char"/>
    <w:basedOn w:val="DefaultParagraphFont"/>
    <w:link w:val="Footer"/>
    <w:rsid w:val="0079548B"/>
  </w:style>
  <w:style w:type="paragraph" w:styleId="Title">
    <w:name w:val="Title"/>
    <w:basedOn w:val="Normal"/>
    <w:link w:val="TitleChar"/>
    <w:qFormat/>
    <w:rsid w:val="005A1754"/>
    <w:pPr>
      <w:jc w:val="center"/>
    </w:pPr>
    <w:rPr>
      <w:rFonts w:asciiTheme="majorHAnsi" w:eastAsiaTheme="majorEastAsia" w:hAnsiTheme="majorHAnsi" w:cstheme="majorBidi"/>
      <w:b/>
      <w:color w:val="FFFFFF" w:themeColor="background1"/>
      <w:kern w:val="24"/>
      <w:sz w:val="100"/>
      <w:szCs w:val="52"/>
    </w:rPr>
  </w:style>
  <w:style w:type="character" w:customStyle="1" w:styleId="TitleChar">
    <w:name w:val="Title Char"/>
    <w:basedOn w:val="DefaultParagraphFont"/>
    <w:link w:val="Title"/>
    <w:rsid w:val="005A1754"/>
    <w:rPr>
      <w:rFonts w:asciiTheme="majorHAnsi" w:eastAsiaTheme="majorEastAsia" w:hAnsiTheme="majorHAnsi" w:cstheme="majorBidi"/>
      <w:b/>
      <w:color w:val="FFFFFF" w:themeColor="background1"/>
      <w:kern w:val="24"/>
      <w:sz w:val="100"/>
      <w:szCs w:val="52"/>
    </w:rPr>
  </w:style>
  <w:style w:type="paragraph" w:styleId="Subtitle">
    <w:name w:val="Subtitle"/>
    <w:basedOn w:val="Normal"/>
    <w:link w:val="SubtitleChar"/>
    <w:qFormat/>
    <w:rsid w:val="005A1754"/>
    <w:pPr>
      <w:numPr>
        <w:ilvl w:val="1"/>
      </w:numPr>
      <w:spacing w:before="120"/>
      <w:jc w:val="center"/>
    </w:pPr>
    <w:rPr>
      <w:rFonts w:asciiTheme="majorHAnsi" w:eastAsiaTheme="majorEastAsia" w:hAnsiTheme="majorHAnsi" w:cstheme="majorBidi"/>
      <w:b/>
      <w:iCs/>
      <w:color w:val="FFFFFF" w:themeColor="background1"/>
      <w:sz w:val="36"/>
    </w:rPr>
  </w:style>
  <w:style w:type="character" w:customStyle="1" w:styleId="SubtitleChar">
    <w:name w:val="Subtitle Char"/>
    <w:basedOn w:val="DefaultParagraphFont"/>
    <w:link w:val="Subtitle"/>
    <w:rsid w:val="005A1754"/>
    <w:rPr>
      <w:rFonts w:asciiTheme="majorHAnsi" w:eastAsiaTheme="majorEastAsia" w:hAnsiTheme="majorHAnsi" w:cstheme="majorBidi"/>
      <w:b/>
      <w:iCs/>
      <w:color w:val="FFFFFF" w:themeColor="background1"/>
      <w:sz w:val="36"/>
    </w:rPr>
  </w:style>
  <w:style w:type="character" w:customStyle="1" w:styleId="Heading1Char">
    <w:name w:val="Heading 1 Char"/>
    <w:basedOn w:val="DefaultParagraphFont"/>
    <w:link w:val="Heading1"/>
    <w:rsid w:val="0079548B"/>
    <w:rPr>
      <w:rFonts w:asciiTheme="majorHAnsi" w:eastAsiaTheme="majorEastAsia" w:hAnsiTheme="majorHAnsi" w:cstheme="majorBidi"/>
      <w:b/>
      <w:bCs/>
      <w:color w:val="5E8EB8" w:themeColor="accent1"/>
      <w:sz w:val="36"/>
      <w:szCs w:val="32"/>
    </w:rPr>
  </w:style>
  <w:style w:type="character" w:customStyle="1" w:styleId="Heading2Char">
    <w:name w:val="Heading 2 Char"/>
    <w:basedOn w:val="DefaultParagraphFont"/>
    <w:link w:val="Heading2"/>
    <w:semiHidden/>
    <w:rsid w:val="0079548B"/>
    <w:rPr>
      <w:rFonts w:asciiTheme="majorHAnsi" w:eastAsiaTheme="majorEastAsia" w:hAnsiTheme="majorHAnsi" w:cstheme="majorBidi"/>
      <w:bCs/>
      <w:color w:val="404040" w:themeColor="text1" w:themeTint="BF"/>
      <w:szCs w:val="26"/>
    </w:rPr>
  </w:style>
  <w:style w:type="character" w:customStyle="1" w:styleId="Heading3Char">
    <w:name w:val="Heading 3 Char"/>
    <w:basedOn w:val="DefaultParagraphFont"/>
    <w:link w:val="Heading3"/>
    <w:semiHidden/>
    <w:rsid w:val="0079548B"/>
    <w:rPr>
      <w:rFonts w:asciiTheme="majorHAnsi" w:eastAsiaTheme="majorEastAsia" w:hAnsiTheme="majorHAnsi" w:cstheme="majorBidi"/>
      <w:bCs/>
      <w:color w:val="FFFFFF" w:themeColor="background1"/>
      <w:sz w:val="52"/>
    </w:rPr>
  </w:style>
  <w:style w:type="paragraph" w:styleId="ListBullet">
    <w:name w:val="List Bullet"/>
    <w:basedOn w:val="Normal"/>
    <w:semiHidden/>
    <w:unhideWhenUsed/>
    <w:rsid w:val="0079548B"/>
    <w:pPr>
      <w:numPr>
        <w:numId w:val="2"/>
      </w:numPr>
      <w:spacing w:before="120"/>
    </w:pPr>
    <w:rPr>
      <w:b/>
      <w:color w:val="FFFFFF" w:themeColor="background1"/>
      <w:sz w:val="22"/>
    </w:rPr>
  </w:style>
  <w:style w:type="paragraph" w:customStyle="1" w:styleId="ContactDetails">
    <w:name w:val="Contact Details"/>
    <w:basedOn w:val="Normal"/>
    <w:qFormat/>
    <w:rsid w:val="0079548B"/>
    <w:rPr>
      <w:b/>
      <w:color w:val="FFFFFF" w:themeColor="background1"/>
      <w:sz w:val="32"/>
    </w:rPr>
  </w:style>
  <w:style w:type="character" w:customStyle="1" w:styleId="Heading4Char">
    <w:name w:val="Heading 4 Char"/>
    <w:basedOn w:val="DefaultParagraphFont"/>
    <w:link w:val="Heading4"/>
    <w:semiHidden/>
    <w:rsid w:val="0079548B"/>
    <w:rPr>
      <w:rFonts w:asciiTheme="majorHAnsi" w:eastAsiaTheme="majorEastAsia" w:hAnsiTheme="majorHAnsi" w:cstheme="majorBidi"/>
      <w:b/>
      <w:bCs/>
      <w:iCs/>
      <w:color w:val="FFFFFF" w:themeColor="background1"/>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79548B"/>
    <w:pPr>
      <w:spacing w:line="216" w:lineRule="auto"/>
      <w:outlineLvl w:val="0"/>
    </w:pPr>
    <w:rPr>
      <w:rFonts w:asciiTheme="majorHAnsi" w:eastAsiaTheme="majorEastAsia" w:hAnsiTheme="majorHAnsi" w:cstheme="majorBidi"/>
      <w:b/>
      <w:bCs/>
      <w:color w:val="5E8EB8" w:themeColor="accent1"/>
      <w:sz w:val="36"/>
      <w:szCs w:val="32"/>
    </w:rPr>
  </w:style>
  <w:style w:type="paragraph" w:styleId="Heading2">
    <w:name w:val="heading 2"/>
    <w:basedOn w:val="Normal"/>
    <w:link w:val="Heading2Char"/>
    <w:semiHidden/>
    <w:unhideWhenUsed/>
    <w:qFormat/>
    <w:rsid w:val="0079548B"/>
    <w:pPr>
      <w:spacing w:before="120"/>
      <w:outlineLvl w:val="1"/>
    </w:pPr>
    <w:rPr>
      <w:rFonts w:asciiTheme="majorHAnsi" w:eastAsiaTheme="majorEastAsia" w:hAnsiTheme="majorHAnsi" w:cstheme="majorBidi"/>
      <w:bCs/>
      <w:color w:val="404040" w:themeColor="text1" w:themeTint="BF"/>
      <w:szCs w:val="26"/>
    </w:rPr>
  </w:style>
  <w:style w:type="paragraph" w:styleId="Heading3">
    <w:name w:val="heading 3"/>
    <w:basedOn w:val="Normal"/>
    <w:link w:val="Heading3Char"/>
    <w:semiHidden/>
    <w:unhideWhenUsed/>
    <w:qFormat/>
    <w:rsid w:val="0079548B"/>
    <w:pPr>
      <w:jc w:val="center"/>
      <w:outlineLvl w:val="2"/>
    </w:pPr>
    <w:rPr>
      <w:rFonts w:asciiTheme="majorHAnsi" w:eastAsiaTheme="majorEastAsia" w:hAnsiTheme="majorHAnsi" w:cstheme="majorBidi"/>
      <w:bCs/>
      <w:color w:val="FFFFFF" w:themeColor="background1"/>
      <w:sz w:val="52"/>
    </w:rPr>
  </w:style>
  <w:style w:type="paragraph" w:styleId="Heading4">
    <w:name w:val="heading 4"/>
    <w:basedOn w:val="Normal"/>
    <w:link w:val="Heading4Char"/>
    <w:semiHidden/>
    <w:unhideWhenUsed/>
    <w:qFormat/>
    <w:rsid w:val="0079548B"/>
    <w:pPr>
      <w:outlineLvl w:val="3"/>
    </w:pPr>
    <w:rPr>
      <w:rFonts w:asciiTheme="majorHAnsi" w:eastAsiaTheme="majorEastAsia" w:hAnsiTheme="majorHAnsi" w:cstheme="majorBidi"/>
      <w:b/>
      <w:bCs/>
      <w:iCs/>
      <w:color w:val="FFFFFF" w:themeColor="background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548B"/>
    <w:pPr>
      <w:tabs>
        <w:tab w:val="center" w:pos="4320"/>
        <w:tab w:val="right" w:pos="8640"/>
      </w:tabs>
    </w:pPr>
  </w:style>
  <w:style w:type="character" w:customStyle="1" w:styleId="HeaderChar">
    <w:name w:val="Header Char"/>
    <w:basedOn w:val="DefaultParagraphFont"/>
    <w:link w:val="Header"/>
    <w:rsid w:val="0079548B"/>
  </w:style>
  <w:style w:type="paragraph" w:styleId="Footer">
    <w:name w:val="footer"/>
    <w:basedOn w:val="Normal"/>
    <w:link w:val="FooterChar"/>
    <w:unhideWhenUsed/>
    <w:rsid w:val="0079548B"/>
    <w:pPr>
      <w:tabs>
        <w:tab w:val="center" w:pos="4320"/>
        <w:tab w:val="right" w:pos="8640"/>
      </w:tabs>
    </w:pPr>
  </w:style>
  <w:style w:type="character" w:customStyle="1" w:styleId="FooterChar">
    <w:name w:val="Footer Char"/>
    <w:basedOn w:val="DefaultParagraphFont"/>
    <w:link w:val="Footer"/>
    <w:rsid w:val="0079548B"/>
  </w:style>
  <w:style w:type="paragraph" w:styleId="Title">
    <w:name w:val="Title"/>
    <w:basedOn w:val="Normal"/>
    <w:link w:val="TitleChar"/>
    <w:qFormat/>
    <w:rsid w:val="005A1754"/>
    <w:pPr>
      <w:jc w:val="center"/>
    </w:pPr>
    <w:rPr>
      <w:rFonts w:asciiTheme="majorHAnsi" w:eastAsiaTheme="majorEastAsia" w:hAnsiTheme="majorHAnsi" w:cstheme="majorBidi"/>
      <w:b/>
      <w:color w:val="FFFFFF" w:themeColor="background1"/>
      <w:kern w:val="24"/>
      <w:sz w:val="100"/>
      <w:szCs w:val="52"/>
    </w:rPr>
  </w:style>
  <w:style w:type="character" w:customStyle="1" w:styleId="TitleChar">
    <w:name w:val="Title Char"/>
    <w:basedOn w:val="DefaultParagraphFont"/>
    <w:link w:val="Title"/>
    <w:rsid w:val="005A1754"/>
    <w:rPr>
      <w:rFonts w:asciiTheme="majorHAnsi" w:eastAsiaTheme="majorEastAsia" w:hAnsiTheme="majorHAnsi" w:cstheme="majorBidi"/>
      <w:b/>
      <w:color w:val="FFFFFF" w:themeColor="background1"/>
      <w:kern w:val="24"/>
      <w:sz w:val="100"/>
      <w:szCs w:val="52"/>
    </w:rPr>
  </w:style>
  <w:style w:type="paragraph" w:styleId="Subtitle">
    <w:name w:val="Subtitle"/>
    <w:basedOn w:val="Normal"/>
    <w:link w:val="SubtitleChar"/>
    <w:qFormat/>
    <w:rsid w:val="005A1754"/>
    <w:pPr>
      <w:numPr>
        <w:ilvl w:val="1"/>
      </w:numPr>
      <w:spacing w:before="120"/>
      <w:jc w:val="center"/>
    </w:pPr>
    <w:rPr>
      <w:rFonts w:asciiTheme="majorHAnsi" w:eastAsiaTheme="majorEastAsia" w:hAnsiTheme="majorHAnsi" w:cstheme="majorBidi"/>
      <w:b/>
      <w:iCs/>
      <w:color w:val="FFFFFF" w:themeColor="background1"/>
      <w:sz w:val="36"/>
    </w:rPr>
  </w:style>
  <w:style w:type="character" w:customStyle="1" w:styleId="SubtitleChar">
    <w:name w:val="Subtitle Char"/>
    <w:basedOn w:val="DefaultParagraphFont"/>
    <w:link w:val="Subtitle"/>
    <w:rsid w:val="005A1754"/>
    <w:rPr>
      <w:rFonts w:asciiTheme="majorHAnsi" w:eastAsiaTheme="majorEastAsia" w:hAnsiTheme="majorHAnsi" w:cstheme="majorBidi"/>
      <w:b/>
      <w:iCs/>
      <w:color w:val="FFFFFF" w:themeColor="background1"/>
      <w:sz w:val="36"/>
    </w:rPr>
  </w:style>
  <w:style w:type="character" w:customStyle="1" w:styleId="Heading1Char">
    <w:name w:val="Heading 1 Char"/>
    <w:basedOn w:val="DefaultParagraphFont"/>
    <w:link w:val="Heading1"/>
    <w:rsid w:val="0079548B"/>
    <w:rPr>
      <w:rFonts w:asciiTheme="majorHAnsi" w:eastAsiaTheme="majorEastAsia" w:hAnsiTheme="majorHAnsi" w:cstheme="majorBidi"/>
      <w:b/>
      <w:bCs/>
      <w:color w:val="5E8EB8" w:themeColor="accent1"/>
      <w:sz w:val="36"/>
      <w:szCs w:val="32"/>
    </w:rPr>
  </w:style>
  <w:style w:type="character" w:customStyle="1" w:styleId="Heading2Char">
    <w:name w:val="Heading 2 Char"/>
    <w:basedOn w:val="DefaultParagraphFont"/>
    <w:link w:val="Heading2"/>
    <w:semiHidden/>
    <w:rsid w:val="0079548B"/>
    <w:rPr>
      <w:rFonts w:asciiTheme="majorHAnsi" w:eastAsiaTheme="majorEastAsia" w:hAnsiTheme="majorHAnsi" w:cstheme="majorBidi"/>
      <w:bCs/>
      <w:color w:val="404040" w:themeColor="text1" w:themeTint="BF"/>
      <w:szCs w:val="26"/>
    </w:rPr>
  </w:style>
  <w:style w:type="character" w:customStyle="1" w:styleId="Heading3Char">
    <w:name w:val="Heading 3 Char"/>
    <w:basedOn w:val="DefaultParagraphFont"/>
    <w:link w:val="Heading3"/>
    <w:semiHidden/>
    <w:rsid w:val="0079548B"/>
    <w:rPr>
      <w:rFonts w:asciiTheme="majorHAnsi" w:eastAsiaTheme="majorEastAsia" w:hAnsiTheme="majorHAnsi" w:cstheme="majorBidi"/>
      <w:bCs/>
      <w:color w:val="FFFFFF" w:themeColor="background1"/>
      <w:sz w:val="52"/>
    </w:rPr>
  </w:style>
  <w:style w:type="paragraph" w:styleId="ListBullet">
    <w:name w:val="List Bullet"/>
    <w:basedOn w:val="Normal"/>
    <w:semiHidden/>
    <w:unhideWhenUsed/>
    <w:rsid w:val="0079548B"/>
    <w:pPr>
      <w:numPr>
        <w:numId w:val="2"/>
      </w:numPr>
      <w:spacing w:before="120"/>
    </w:pPr>
    <w:rPr>
      <w:b/>
      <w:color w:val="FFFFFF" w:themeColor="background1"/>
      <w:sz w:val="22"/>
    </w:rPr>
  </w:style>
  <w:style w:type="paragraph" w:customStyle="1" w:styleId="ContactDetails">
    <w:name w:val="Contact Details"/>
    <w:basedOn w:val="Normal"/>
    <w:qFormat/>
    <w:rsid w:val="0079548B"/>
    <w:rPr>
      <w:b/>
      <w:color w:val="FFFFFF" w:themeColor="background1"/>
      <w:sz w:val="32"/>
    </w:rPr>
  </w:style>
  <w:style w:type="character" w:customStyle="1" w:styleId="Heading4Char">
    <w:name w:val="Heading 4 Char"/>
    <w:basedOn w:val="DefaultParagraphFont"/>
    <w:link w:val="Heading4"/>
    <w:semiHidden/>
    <w:rsid w:val="0079548B"/>
    <w:rPr>
      <w:rFonts w:asciiTheme="majorHAnsi" w:eastAsiaTheme="majorEastAsia" w:hAnsiTheme="majorHAnsi" w:cstheme="majorBidi"/>
      <w:b/>
      <w:bCs/>
      <w:iCs/>
      <w:color w:val="FFFFFF" w:themeColor="background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Flyers:Tear-Off%20Flyer.dotx" TargetMode="External"/></Relationships>
</file>

<file path=word/theme/theme1.xml><?xml version="1.0" encoding="utf-8"?>
<a:theme xmlns:a="http://schemas.openxmlformats.org/drawingml/2006/main" name="Office Theme">
  <a:themeElements>
    <a:clrScheme name="Tear-Off Flyer">
      <a:dk1>
        <a:sysClr val="windowText" lastClr="000000"/>
      </a:dk1>
      <a:lt1>
        <a:sysClr val="window" lastClr="FFFFFF"/>
      </a:lt1>
      <a:dk2>
        <a:srgbClr val="DAEEF5"/>
      </a:dk2>
      <a:lt2>
        <a:srgbClr val="5E615E"/>
      </a:lt2>
      <a:accent1>
        <a:srgbClr val="5E8EB8"/>
      </a:accent1>
      <a:accent2>
        <a:srgbClr val="2C5376"/>
      </a:accent2>
      <a:accent3>
        <a:srgbClr val="112334"/>
      </a:accent3>
      <a:accent4>
        <a:srgbClr val="5C6B73"/>
      </a:accent4>
      <a:accent5>
        <a:srgbClr val="3B454A"/>
      </a:accent5>
      <a:accent6>
        <a:srgbClr val="CF4121"/>
      </a:accent6>
      <a:hlink>
        <a:srgbClr val="DB8325"/>
      </a:hlink>
      <a:folHlink>
        <a:srgbClr val="F6DE8F"/>
      </a:folHlink>
    </a:clrScheme>
    <a:fontScheme name="Tear-Off Flyer">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Tear-Off Flyer.dotx</Template>
  <TotalTime>10</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Kevin</dc:creator>
  <cp:keywords/>
  <dc:description/>
  <cp:lastModifiedBy>Buchanan, Kevin</cp:lastModifiedBy>
  <cp:revision>3</cp:revision>
  <cp:lastPrinted>2012-02-24T22:31:00Z</cp:lastPrinted>
  <dcterms:created xsi:type="dcterms:W3CDTF">2012-02-26T03:55:00Z</dcterms:created>
  <dcterms:modified xsi:type="dcterms:W3CDTF">2012-02-26T03:58:00Z</dcterms:modified>
  <cp:category/>
</cp:coreProperties>
</file>